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8AB7" w14:textId="77777777" w:rsidR="00F47AA7" w:rsidRDefault="00F47AA7" w:rsidP="00F47AA7">
      <w:pPr>
        <w:pStyle w:val="Tabtitre"/>
      </w:pPr>
      <w:r>
        <w:t xml:space="preserve">Quels avantages et inconvénients </w:t>
      </w:r>
    </w:p>
    <w:p w14:paraId="63EF6517" w14:textId="683C747B" w:rsidR="00F47AA7" w:rsidRDefault="00F47AA7" w:rsidP="006C5016">
      <w:pPr>
        <w:pStyle w:val="Tabtitre"/>
        <w:spacing w:after="360"/>
      </w:pPr>
      <w:r>
        <w:t>pour chaque statut juridique ?</w:t>
      </w:r>
    </w:p>
    <w:tbl>
      <w:tblPr>
        <w:tblW w:w="10773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928"/>
        <w:gridCol w:w="1333"/>
        <w:gridCol w:w="1332"/>
        <w:gridCol w:w="1333"/>
        <w:gridCol w:w="1333"/>
        <w:gridCol w:w="1333"/>
      </w:tblGrid>
      <w:tr w:rsidR="00F47AA7" w14:paraId="1692B96A" w14:textId="77777777" w:rsidTr="00B52E76">
        <w:trPr>
          <w:trHeight w:val="60"/>
        </w:trPr>
        <w:tc>
          <w:tcPr>
            <w:tcW w:w="2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A7086"/>
            <w:tcMar>
              <w:top w:w="170" w:type="dxa"/>
              <w:left w:w="57" w:type="dxa"/>
              <w:bottom w:w="227" w:type="dxa"/>
              <w:right w:w="57" w:type="dxa"/>
            </w:tcMar>
            <w:vAlign w:val="center"/>
          </w:tcPr>
          <w:p w14:paraId="7206135F" w14:textId="77777777" w:rsidR="00F47AA7" w:rsidRPr="00B52E76" w:rsidRDefault="00F47AA7" w:rsidP="00F47AA7">
            <w:pPr>
              <w:pStyle w:val="Tabtete"/>
              <w:rPr>
                <w:sz w:val="26"/>
                <w:szCs w:val="26"/>
              </w:rPr>
            </w:pPr>
            <w:r w:rsidRPr="00B52E76">
              <w:rPr>
                <w:sz w:val="26"/>
                <w:szCs w:val="26"/>
              </w:rPr>
              <w:t>L’entrepreneur</w:t>
            </w:r>
          </w:p>
        </w:tc>
        <w:tc>
          <w:tcPr>
            <w:tcW w:w="58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A7086"/>
            <w:tcMar>
              <w:top w:w="170" w:type="dxa"/>
              <w:left w:w="113" w:type="dxa"/>
              <w:bottom w:w="227" w:type="dxa"/>
              <w:right w:w="113" w:type="dxa"/>
            </w:tcMar>
            <w:vAlign w:val="center"/>
          </w:tcPr>
          <w:p w14:paraId="6E22128E" w14:textId="77777777" w:rsidR="00F47AA7" w:rsidRPr="00B52E76" w:rsidRDefault="00F47AA7" w:rsidP="00F47AA7">
            <w:pPr>
              <w:pStyle w:val="Tabtete"/>
              <w:rPr>
                <w:sz w:val="26"/>
                <w:szCs w:val="26"/>
              </w:rPr>
            </w:pPr>
            <w:r w:rsidRPr="00B52E76">
              <w:rPr>
                <w:sz w:val="26"/>
                <w:szCs w:val="26"/>
              </w:rPr>
              <w:t>Reste seul</w:t>
            </w:r>
          </w:p>
        </w:tc>
        <w:tc>
          <w:tcPr>
            <w:tcW w:w="51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A7086"/>
            <w:tcMar>
              <w:top w:w="170" w:type="dxa"/>
              <w:left w:w="113" w:type="dxa"/>
              <w:bottom w:w="227" w:type="dxa"/>
              <w:right w:w="113" w:type="dxa"/>
            </w:tcMar>
            <w:vAlign w:val="center"/>
          </w:tcPr>
          <w:p w14:paraId="2C2EB2EB" w14:textId="77777777" w:rsidR="00F47AA7" w:rsidRPr="00B52E76" w:rsidRDefault="00F47AA7" w:rsidP="00F47AA7">
            <w:pPr>
              <w:pStyle w:val="Tabtete"/>
              <w:rPr>
                <w:sz w:val="26"/>
                <w:szCs w:val="26"/>
              </w:rPr>
            </w:pPr>
            <w:r w:rsidRPr="00B52E76">
              <w:rPr>
                <w:sz w:val="26"/>
                <w:szCs w:val="26"/>
              </w:rPr>
              <w:t>Décide de s’associer</w:t>
            </w:r>
          </w:p>
        </w:tc>
      </w:tr>
      <w:tr w:rsidR="00F47AA7" w14:paraId="0FD34E89" w14:textId="77777777" w:rsidTr="00B52E76">
        <w:trPr>
          <w:trHeight w:val="60"/>
        </w:trPr>
        <w:tc>
          <w:tcPr>
            <w:tcW w:w="2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70" w:type="dxa"/>
              <w:left w:w="113" w:type="dxa"/>
              <w:bottom w:w="227" w:type="dxa"/>
              <w:right w:w="113" w:type="dxa"/>
            </w:tcMar>
          </w:tcPr>
          <w:p w14:paraId="15DFDB65" w14:textId="77777777" w:rsidR="00F47AA7" w:rsidRPr="00B52E76" w:rsidRDefault="00F47AA7" w:rsidP="006C5016">
            <w:pPr>
              <w:pStyle w:val="Tabtexte"/>
              <w:rPr>
                <w:sz w:val="26"/>
                <w:szCs w:val="26"/>
              </w:rPr>
            </w:pPr>
            <w:r w:rsidRPr="00B52E7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70" w:type="dxa"/>
              <w:left w:w="113" w:type="dxa"/>
              <w:bottom w:w="227" w:type="dxa"/>
              <w:right w:w="113" w:type="dxa"/>
            </w:tcMar>
          </w:tcPr>
          <w:p w14:paraId="47F07AE5" w14:textId="77777777" w:rsidR="00F47AA7" w:rsidRPr="00B52E76" w:rsidRDefault="00F47AA7" w:rsidP="006C5016">
            <w:pPr>
              <w:pStyle w:val="Tabtexte"/>
              <w:rPr>
                <w:sz w:val="26"/>
                <w:szCs w:val="26"/>
              </w:rPr>
            </w:pPr>
            <w:r w:rsidRPr="00B52E76">
              <w:rPr>
                <w:sz w:val="26"/>
                <w:szCs w:val="26"/>
              </w:rPr>
              <w:t>Micro-entrepreneur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70" w:type="dxa"/>
              <w:left w:w="113" w:type="dxa"/>
              <w:bottom w:w="227" w:type="dxa"/>
              <w:right w:w="113" w:type="dxa"/>
            </w:tcMar>
          </w:tcPr>
          <w:p w14:paraId="6FA78EC9" w14:textId="77777777" w:rsidR="00F47AA7" w:rsidRPr="00B52E76" w:rsidRDefault="00F47AA7" w:rsidP="00B52E76">
            <w:pPr>
              <w:pStyle w:val="Tabtexte"/>
              <w:tabs>
                <w:tab w:val="clear" w:pos="1985"/>
                <w:tab w:val="center" w:pos="1480"/>
              </w:tabs>
              <w:spacing w:line="480" w:lineRule="auto"/>
              <w:rPr>
                <w:sz w:val="26"/>
                <w:szCs w:val="26"/>
              </w:rPr>
            </w:pPr>
            <w:r w:rsidRPr="00B52E76">
              <w:rPr>
                <w:sz w:val="26"/>
                <w:szCs w:val="26"/>
              </w:rPr>
              <w:t>E</w:t>
            </w:r>
            <w:r w:rsidRPr="00B52E76">
              <w:rPr>
                <w:rStyle w:val="Pointilles"/>
                <w:sz w:val="26"/>
                <w:szCs w:val="26"/>
              </w:rPr>
              <w:tab/>
            </w:r>
          </w:p>
          <w:p w14:paraId="0A1DAEEE" w14:textId="135C2C6C" w:rsidR="00F47AA7" w:rsidRPr="00B52E76" w:rsidRDefault="00F47AA7" w:rsidP="00B52E76">
            <w:pPr>
              <w:pStyle w:val="Tabtexte"/>
              <w:tabs>
                <w:tab w:val="center" w:pos="1480"/>
              </w:tabs>
              <w:spacing w:line="480" w:lineRule="auto"/>
              <w:rPr>
                <w:sz w:val="26"/>
                <w:szCs w:val="26"/>
              </w:rPr>
            </w:pPr>
            <w:r w:rsidRPr="00B52E76">
              <w:rPr>
                <w:sz w:val="26"/>
                <w:szCs w:val="26"/>
              </w:rPr>
              <w:t>U</w:t>
            </w:r>
            <w:r w:rsidR="00634EBE" w:rsidRPr="00B52E76">
              <w:rPr>
                <w:rStyle w:val="Pointilles"/>
                <w:sz w:val="26"/>
                <w:szCs w:val="26"/>
              </w:rPr>
              <w:tab/>
            </w:r>
          </w:p>
          <w:p w14:paraId="2FCCA852" w14:textId="77777777" w:rsidR="00F47AA7" w:rsidRPr="00B52E76" w:rsidRDefault="00F47AA7" w:rsidP="00B52E76">
            <w:pPr>
              <w:pStyle w:val="Tabtexte"/>
              <w:tabs>
                <w:tab w:val="center" w:pos="1480"/>
              </w:tabs>
              <w:spacing w:line="480" w:lineRule="auto"/>
              <w:rPr>
                <w:sz w:val="26"/>
                <w:szCs w:val="26"/>
              </w:rPr>
            </w:pPr>
            <w:r w:rsidRPr="00B52E76">
              <w:rPr>
                <w:sz w:val="26"/>
                <w:szCs w:val="26"/>
              </w:rPr>
              <w:t>R</w:t>
            </w:r>
            <w:r w:rsidRPr="00B52E76">
              <w:rPr>
                <w:rStyle w:val="Pointilles"/>
                <w:sz w:val="26"/>
                <w:szCs w:val="26"/>
              </w:rPr>
              <w:tab/>
            </w:r>
          </w:p>
          <w:p w14:paraId="59620CAE" w14:textId="77777777" w:rsidR="00F47AA7" w:rsidRPr="00B52E76" w:rsidRDefault="00F47AA7" w:rsidP="00B52E76">
            <w:pPr>
              <w:pStyle w:val="Tabtexte"/>
              <w:tabs>
                <w:tab w:val="center" w:pos="1480"/>
              </w:tabs>
              <w:spacing w:line="480" w:lineRule="auto"/>
              <w:rPr>
                <w:sz w:val="26"/>
                <w:szCs w:val="26"/>
              </w:rPr>
            </w:pPr>
            <w:r w:rsidRPr="00B52E76">
              <w:rPr>
                <w:sz w:val="26"/>
                <w:szCs w:val="26"/>
              </w:rPr>
              <w:t>L</w:t>
            </w:r>
            <w:r w:rsidRPr="00B52E76">
              <w:rPr>
                <w:rStyle w:val="Pointilles"/>
                <w:sz w:val="26"/>
                <w:szCs w:val="26"/>
              </w:rPr>
              <w:tab/>
            </w: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70" w:type="dxa"/>
              <w:left w:w="113" w:type="dxa"/>
              <w:bottom w:w="227" w:type="dxa"/>
              <w:right w:w="113" w:type="dxa"/>
            </w:tcMar>
          </w:tcPr>
          <w:p w14:paraId="218D6693" w14:textId="77777777" w:rsidR="00F47AA7" w:rsidRPr="00B52E76" w:rsidRDefault="00F47AA7" w:rsidP="00B52E76">
            <w:pPr>
              <w:pStyle w:val="Tabtexte"/>
              <w:tabs>
                <w:tab w:val="clear" w:pos="1985"/>
                <w:tab w:val="center" w:pos="1474"/>
              </w:tabs>
              <w:spacing w:line="480" w:lineRule="auto"/>
              <w:rPr>
                <w:sz w:val="26"/>
                <w:szCs w:val="26"/>
              </w:rPr>
            </w:pPr>
            <w:r w:rsidRPr="00B52E76">
              <w:rPr>
                <w:sz w:val="26"/>
                <w:szCs w:val="26"/>
              </w:rPr>
              <w:t>S</w:t>
            </w:r>
            <w:r w:rsidRPr="00B52E76">
              <w:rPr>
                <w:rStyle w:val="Pointilles"/>
                <w:sz w:val="26"/>
                <w:szCs w:val="26"/>
              </w:rPr>
              <w:tab/>
            </w:r>
          </w:p>
          <w:p w14:paraId="48A4D671" w14:textId="77777777" w:rsidR="00F47AA7" w:rsidRPr="00B52E76" w:rsidRDefault="00F47AA7" w:rsidP="00B52E76">
            <w:pPr>
              <w:pStyle w:val="Tabtexte"/>
              <w:tabs>
                <w:tab w:val="clear" w:pos="1985"/>
                <w:tab w:val="center" w:pos="1474"/>
              </w:tabs>
              <w:spacing w:line="480" w:lineRule="auto"/>
              <w:rPr>
                <w:sz w:val="26"/>
                <w:szCs w:val="26"/>
              </w:rPr>
            </w:pPr>
            <w:r w:rsidRPr="00B52E76">
              <w:rPr>
                <w:sz w:val="26"/>
                <w:szCs w:val="26"/>
              </w:rPr>
              <w:t>A</w:t>
            </w:r>
            <w:r w:rsidRPr="00B52E76">
              <w:rPr>
                <w:rStyle w:val="Pointilles"/>
                <w:sz w:val="26"/>
                <w:szCs w:val="26"/>
              </w:rPr>
              <w:tab/>
            </w:r>
          </w:p>
          <w:p w14:paraId="76C37A00" w14:textId="77777777" w:rsidR="00F47AA7" w:rsidRPr="00B52E76" w:rsidRDefault="00F47AA7" w:rsidP="00B52E76">
            <w:pPr>
              <w:pStyle w:val="Tabtexte"/>
              <w:tabs>
                <w:tab w:val="clear" w:pos="1985"/>
                <w:tab w:val="center" w:pos="1474"/>
              </w:tabs>
              <w:spacing w:line="480" w:lineRule="auto"/>
              <w:rPr>
                <w:sz w:val="26"/>
                <w:szCs w:val="26"/>
              </w:rPr>
            </w:pPr>
            <w:r w:rsidRPr="00B52E76">
              <w:rPr>
                <w:sz w:val="26"/>
                <w:szCs w:val="26"/>
              </w:rPr>
              <w:t>S</w:t>
            </w:r>
            <w:r w:rsidRPr="00B52E76">
              <w:rPr>
                <w:rStyle w:val="Pointilles"/>
                <w:sz w:val="26"/>
                <w:szCs w:val="26"/>
              </w:rPr>
              <w:tab/>
            </w:r>
          </w:p>
          <w:p w14:paraId="442C40BE" w14:textId="77777777" w:rsidR="00F47AA7" w:rsidRPr="00B52E76" w:rsidRDefault="00F47AA7" w:rsidP="00B52E76">
            <w:pPr>
              <w:pStyle w:val="Tabtexte"/>
              <w:tabs>
                <w:tab w:val="clear" w:pos="1985"/>
                <w:tab w:val="center" w:pos="1474"/>
              </w:tabs>
              <w:spacing w:line="480" w:lineRule="auto"/>
              <w:rPr>
                <w:sz w:val="26"/>
                <w:szCs w:val="26"/>
              </w:rPr>
            </w:pPr>
            <w:r w:rsidRPr="00B52E76">
              <w:rPr>
                <w:sz w:val="26"/>
                <w:szCs w:val="26"/>
              </w:rPr>
              <w:t>U</w:t>
            </w:r>
            <w:r w:rsidRPr="00B52E76">
              <w:rPr>
                <w:rStyle w:val="Pointilles"/>
                <w:sz w:val="26"/>
                <w:szCs w:val="26"/>
              </w:rPr>
              <w:tab/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70" w:type="dxa"/>
              <w:left w:w="113" w:type="dxa"/>
              <w:bottom w:w="227" w:type="dxa"/>
              <w:right w:w="113" w:type="dxa"/>
            </w:tcMar>
          </w:tcPr>
          <w:p w14:paraId="70BCA4D8" w14:textId="77777777" w:rsidR="00F47AA7" w:rsidRPr="00B52E76" w:rsidRDefault="00F47AA7" w:rsidP="00B52E76">
            <w:pPr>
              <w:pStyle w:val="Tabtexte"/>
              <w:tabs>
                <w:tab w:val="clear" w:pos="1985"/>
                <w:tab w:val="center" w:pos="1474"/>
              </w:tabs>
              <w:spacing w:line="480" w:lineRule="auto"/>
              <w:rPr>
                <w:sz w:val="26"/>
                <w:szCs w:val="26"/>
              </w:rPr>
            </w:pPr>
            <w:r w:rsidRPr="00B52E76">
              <w:rPr>
                <w:sz w:val="26"/>
                <w:szCs w:val="26"/>
              </w:rPr>
              <w:t>S</w:t>
            </w:r>
            <w:r w:rsidRPr="00B52E76">
              <w:rPr>
                <w:rStyle w:val="Pointilles"/>
                <w:sz w:val="26"/>
                <w:szCs w:val="26"/>
              </w:rPr>
              <w:tab/>
            </w:r>
          </w:p>
          <w:p w14:paraId="100CDAEC" w14:textId="77777777" w:rsidR="00F47AA7" w:rsidRPr="00B52E76" w:rsidRDefault="00F47AA7" w:rsidP="00B52E76">
            <w:pPr>
              <w:pStyle w:val="Tabtexte"/>
              <w:tabs>
                <w:tab w:val="clear" w:pos="1985"/>
                <w:tab w:val="center" w:pos="1474"/>
              </w:tabs>
              <w:spacing w:line="480" w:lineRule="auto"/>
              <w:rPr>
                <w:sz w:val="26"/>
                <w:szCs w:val="26"/>
              </w:rPr>
            </w:pPr>
            <w:r w:rsidRPr="00B52E76">
              <w:rPr>
                <w:sz w:val="26"/>
                <w:szCs w:val="26"/>
              </w:rPr>
              <w:t>A</w:t>
            </w:r>
            <w:r w:rsidRPr="00B52E76">
              <w:rPr>
                <w:rStyle w:val="Pointilles"/>
                <w:sz w:val="26"/>
                <w:szCs w:val="26"/>
              </w:rPr>
              <w:tab/>
            </w:r>
          </w:p>
          <w:p w14:paraId="58374B4D" w14:textId="77777777" w:rsidR="00F47AA7" w:rsidRPr="00B52E76" w:rsidRDefault="00F47AA7" w:rsidP="00B52E76">
            <w:pPr>
              <w:pStyle w:val="Tabtexte"/>
              <w:tabs>
                <w:tab w:val="clear" w:pos="1985"/>
                <w:tab w:val="center" w:pos="1474"/>
              </w:tabs>
              <w:spacing w:line="480" w:lineRule="auto"/>
              <w:rPr>
                <w:sz w:val="26"/>
                <w:szCs w:val="26"/>
              </w:rPr>
            </w:pPr>
            <w:r w:rsidRPr="00B52E76">
              <w:rPr>
                <w:sz w:val="26"/>
                <w:szCs w:val="26"/>
              </w:rPr>
              <w:t>R</w:t>
            </w:r>
            <w:r w:rsidRPr="00B52E76">
              <w:rPr>
                <w:rStyle w:val="Pointilles"/>
                <w:sz w:val="26"/>
                <w:szCs w:val="26"/>
              </w:rPr>
              <w:tab/>
            </w:r>
          </w:p>
          <w:p w14:paraId="5C50B252" w14:textId="77777777" w:rsidR="00F47AA7" w:rsidRPr="00B52E76" w:rsidRDefault="00F47AA7" w:rsidP="00B52E76">
            <w:pPr>
              <w:pStyle w:val="Tabtexte"/>
              <w:tabs>
                <w:tab w:val="clear" w:pos="1985"/>
                <w:tab w:val="center" w:pos="1474"/>
              </w:tabs>
              <w:spacing w:line="480" w:lineRule="auto"/>
              <w:rPr>
                <w:sz w:val="26"/>
                <w:szCs w:val="26"/>
              </w:rPr>
            </w:pPr>
            <w:r w:rsidRPr="00B52E76">
              <w:rPr>
                <w:sz w:val="26"/>
                <w:szCs w:val="26"/>
              </w:rPr>
              <w:t>L</w:t>
            </w:r>
            <w:r w:rsidRPr="00B52E76">
              <w:rPr>
                <w:rStyle w:val="Pointilles"/>
                <w:sz w:val="26"/>
                <w:szCs w:val="26"/>
              </w:rPr>
              <w:tab/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70" w:type="dxa"/>
              <w:left w:w="113" w:type="dxa"/>
              <w:bottom w:w="227" w:type="dxa"/>
              <w:right w:w="113" w:type="dxa"/>
            </w:tcMar>
          </w:tcPr>
          <w:p w14:paraId="1ED5DC77" w14:textId="77777777" w:rsidR="00F47AA7" w:rsidRPr="00B52E76" w:rsidRDefault="00F47AA7" w:rsidP="00B52E76">
            <w:pPr>
              <w:pStyle w:val="Tabtexte"/>
              <w:tabs>
                <w:tab w:val="clear" w:pos="1985"/>
                <w:tab w:val="center" w:pos="1482"/>
              </w:tabs>
              <w:spacing w:line="480" w:lineRule="auto"/>
              <w:rPr>
                <w:sz w:val="26"/>
                <w:szCs w:val="26"/>
              </w:rPr>
            </w:pPr>
            <w:r w:rsidRPr="00B52E76">
              <w:rPr>
                <w:sz w:val="26"/>
                <w:szCs w:val="26"/>
              </w:rPr>
              <w:t>S</w:t>
            </w:r>
            <w:r w:rsidRPr="00B52E76">
              <w:rPr>
                <w:rStyle w:val="Pointilles"/>
                <w:sz w:val="26"/>
                <w:szCs w:val="26"/>
              </w:rPr>
              <w:tab/>
            </w:r>
          </w:p>
          <w:p w14:paraId="0D77918F" w14:textId="77777777" w:rsidR="00F47AA7" w:rsidRPr="00B52E76" w:rsidRDefault="00F47AA7" w:rsidP="00B52E76">
            <w:pPr>
              <w:pStyle w:val="Tabtexte"/>
              <w:tabs>
                <w:tab w:val="clear" w:pos="1985"/>
                <w:tab w:val="center" w:pos="1482"/>
              </w:tabs>
              <w:spacing w:line="480" w:lineRule="auto"/>
              <w:rPr>
                <w:sz w:val="26"/>
                <w:szCs w:val="26"/>
              </w:rPr>
            </w:pPr>
            <w:r w:rsidRPr="00B52E76">
              <w:rPr>
                <w:sz w:val="26"/>
                <w:szCs w:val="26"/>
              </w:rPr>
              <w:t>A</w:t>
            </w:r>
            <w:r w:rsidRPr="00B52E76">
              <w:rPr>
                <w:rStyle w:val="Pointilles"/>
                <w:sz w:val="26"/>
                <w:szCs w:val="26"/>
              </w:rPr>
              <w:tab/>
            </w:r>
          </w:p>
          <w:p w14:paraId="3F17C3A3" w14:textId="77777777" w:rsidR="00F47AA7" w:rsidRPr="00B52E76" w:rsidRDefault="00F47AA7" w:rsidP="00B52E76">
            <w:pPr>
              <w:pStyle w:val="Tabtexte"/>
              <w:tabs>
                <w:tab w:val="clear" w:pos="1985"/>
                <w:tab w:val="center" w:pos="1482"/>
              </w:tabs>
              <w:spacing w:line="480" w:lineRule="auto"/>
              <w:rPr>
                <w:sz w:val="26"/>
                <w:szCs w:val="26"/>
              </w:rPr>
            </w:pPr>
            <w:r w:rsidRPr="00B52E76">
              <w:rPr>
                <w:sz w:val="26"/>
                <w:szCs w:val="26"/>
              </w:rPr>
              <w:t>S</w:t>
            </w:r>
            <w:r w:rsidRPr="00B52E76">
              <w:rPr>
                <w:rStyle w:val="Pointilles"/>
                <w:sz w:val="26"/>
                <w:szCs w:val="26"/>
              </w:rPr>
              <w:tab/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70" w:type="dxa"/>
              <w:left w:w="113" w:type="dxa"/>
              <w:bottom w:w="227" w:type="dxa"/>
              <w:right w:w="113" w:type="dxa"/>
            </w:tcMar>
          </w:tcPr>
          <w:p w14:paraId="0DB90FE5" w14:textId="77777777" w:rsidR="00F47AA7" w:rsidRPr="00B52E76" w:rsidRDefault="00F47AA7" w:rsidP="00B52E76">
            <w:pPr>
              <w:pStyle w:val="Tabtexte"/>
              <w:tabs>
                <w:tab w:val="clear" w:pos="1985"/>
                <w:tab w:val="center" w:pos="1472"/>
              </w:tabs>
              <w:spacing w:line="480" w:lineRule="auto"/>
              <w:rPr>
                <w:sz w:val="26"/>
                <w:szCs w:val="26"/>
              </w:rPr>
            </w:pPr>
            <w:r w:rsidRPr="00B52E76">
              <w:rPr>
                <w:sz w:val="26"/>
                <w:szCs w:val="26"/>
              </w:rPr>
              <w:t>S</w:t>
            </w:r>
            <w:r w:rsidRPr="00B52E76">
              <w:rPr>
                <w:rStyle w:val="Pointilles"/>
                <w:sz w:val="26"/>
                <w:szCs w:val="26"/>
              </w:rPr>
              <w:tab/>
            </w:r>
          </w:p>
          <w:p w14:paraId="0FA38934" w14:textId="77777777" w:rsidR="00F47AA7" w:rsidRPr="00B52E76" w:rsidRDefault="00F47AA7" w:rsidP="00B52E76">
            <w:pPr>
              <w:pStyle w:val="Tabtexte"/>
              <w:tabs>
                <w:tab w:val="clear" w:pos="1985"/>
                <w:tab w:val="center" w:pos="1472"/>
              </w:tabs>
              <w:spacing w:line="480" w:lineRule="auto"/>
              <w:rPr>
                <w:sz w:val="26"/>
                <w:szCs w:val="26"/>
              </w:rPr>
            </w:pPr>
            <w:r w:rsidRPr="00B52E76">
              <w:rPr>
                <w:sz w:val="26"/>
                <w:szCs w:val="26"/>
              </w:rPr>
              <w:t>A</w:t>
            </w:r>
            <w:r w:rsidRPr="00B52E76">
              <w:rPr>
                <w:rStyle w:val="Pointilles"/>
                <w:sz w:val="26"/>
                <w:szCs w:val="26"/>
              </w:rPr>
              <w:tab/>
            </w:r>
          </w:p>
        </w:tc>
      </w:tr>
      <w:tr w:rsidR="00F47AA7" w14:paraId="1E84F229" w14:textId="77777777" w:rsidTr="00B52E76">
        <w:trPr>
          <w:trHeight w:val="60"/>
        </w:trPr>
        <w:tc>
          <w:tcPr>
            <w:tcW w:w="2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871" w:type="dxa"/>
              <w:left w:w="113" w:type="dxa"/>
              <w:bottom w:w="1871" w:type="dxa"/>
              <w:right w:w="113" w:type="dxa"/>
            </w:tcMar>
          </w:tcPr>
          <w:p w14:paraId="38788B8D" w14:textId="77777777" w:rsidR="00F47AA7" w:rsidRPr="00B52E76" w:rsidRDefault="00F47AA7" w:rsidP="006C5016">
            <w:pPr>
              <w:pStyle w:val="Tabtexte"/>
              <w:rPr>
                <w:sz w:val="26"/>
                <w:szCs w:val="26"/>
              </w:rPr>
            </w:pPr>
            <w:r w:rsidRPr="00B52E76">
              <w:rPr>
                <w:sz w:val="26"/>
                <w:szCs w:val="26"/>
              </w:rPr>
              <w:t>Avantages</w:t>
            </w:r>
          </w:p>
        </w:tc>
        <w:tc>
          <w:tcPr>
            <w:tcW w:w="2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871" w:type="dxa"/>
              <w:left w:w="113" w:type="dxa"/>
              <w:bottom w:w="1871" w:type="dxa"/>
              <w:right w:w="113" w:type="dxa"/>
            </w:tcMar>
          </w:tcPr>
          <w:p w14:paraId="038E7964" w14:textId="77777777" w:rsidR="00F47AA7" w:rsidRPr="00B52E76" w:rsidRDefault="00F47AA7" w:rsidP="006C5016">
            <w:pPr>
              <w:pStyle w:val="Tabtext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871" w:type="dxa"/>
              <w:left w:w="113" w:type="dxa"/>
              <w:bottom w:w="1871" w:type="dxa"/>
              <w:right w:w="113" w:type="dxa"/>
            </w:tcMar>
          </w:tcPr>
          <w:p w14:paraId="0BD3AAA7" w14:textId="77777777" w:rsidR="00F47AA7" w:rsidRPr="00B52E76" w:rsidRDefault="00F47AA7" w:rsidP="006C5016">
            <w:pPr>
              <w:pStyle w:val="Tabtexte"/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871" w:type="dxa"/>
              <w:left w:w="113" w:type="dxa"/>
              <w:bottom w:w="1871" w:type="dxa"/>
              <w:right w:w="113" w:type="dxa"/>
            </w:tcMar>
          </w:tcPr>
          <w:p w14:paraId="52467A6B" w14:textId="77777777" w:rsidR="00F47AA7" w:rsidRPr="00B52E76" w:rsidRDefault="00F47AA7" w:rsidP="006C5016">
            <w:pPr>
              <w:pStyle w:val="Tabtext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871" w:type="dxa"/>
              <w:left w:w="113" w:type="dxa"/>
              <w:bottom w:w="1871" w:type="dxa"/>
              <w:right w:w="113" w:type="dxa"/>
            </w:tcMar>
          </w:tcPr>
          <w:p w14:paraId="74D34C16" w14:textId="77777777" w:rsidR="00F47AA7" w:rsidRPr="00B52E76" w:rsidRDefault="00F47AA7" w:rsidP="006C5016">
            <w:pPr>
              <w:pStyle w:val="Tabtext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871" w:type="dxa"/>
              <w:left w:w="113" w:type="dxa"/>
              <w:bottom w:w="1871" w:type="dxa"/>
              <w:right w:w="113" w:type="dxa"/>
            </w:tcMar>
          </w:tcPr>
          <w:p w14:paraId="691AD370" w14:textId="77777777" w:rsidR="00F47AA7" w:rsidRPr="00B52E76" w:rsidRDefault="00F47AA7" w:rsidP="006C5016">
            <w:pPr>
              <w:pStyle w:val="Tabtext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871" w:type="dxa"/>
              <w:left w:w="113" w:type="dxa"/>
              <w:bottom w:w="1871" w:type="dxa"/>
              <w:right w:w="113" w:type="dxa"/>
            </w:tcMar>
          </w:tcPr>
          <w:p w14:paraId="452E5BCF" w14:textId="77777777" w:rsidR="00F47AA7" w:rsidRPr="00B52E76" w:rsidRDefault="00F47AA7" w:rsidP="006C5016">
            <w:pPr>
              <w:pStyle w:val="Tabtexte"/>
              <w:rPr>
                <w:sz w:val="26"/>
                <w:szCs w:val="26"/>
              </w:rPr>
            </w:pPr>
          </w:p>
        </w:tc>
      </w:tr>
      <w:tr w:rsidR="00F47AA7" w14:paraId="028D1EF8" w14:textId="77777777" w:rsidTr="00B52E76">
        <w:trPr>
          <w:trHeight w:val="60"/>
        </w:trPr>
        <w:tc>
          <w:tcPr>
            <w:tcW w:w="2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871" w:type="dxa"/>
              <w:left w:w="113" w:type="dxa"/>
              <w:bottom w:w="1871" w:type="dxa"/>
              <w:right w:w="113" w:type="dxa"/>
            </w:tcMar>
          </w:tcPr>
          <w:p w14:paraId="6D4AE030" w14:textId="77777777" w:rsidR="00F47AA7" w:rsidRPr="00B52E76" w:rsidRDefault="00F47AA7" w:rsidP="006C5016">
            <w:pPr>
              <w:pStyle w:val="Tabtexte"/>
              <w:rPr>
                <w:sz w:val="26"/>
                <w:szCs w:val="26"/>
              </w:rPr>
            </w:pPr>
            <w:r w:rsidRPr="00B52E76">
              <w:rPr>
                <w:sz w:val="26"/>
                <w:szCs w:val="26"/>
              </w:rPr>
              <w:t>Inconvénients</w:t>
            </w:r>
          </w:p>
        </w:tc>
        <w:tc>
          <w:tcPr>
            <w:tcW w:w="2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871" w:type="dxa"/>
              <w:left w:w="113" w:type="dxa"/>
              <w:bottom w:w="1871" w:type="dxa"/>
              <w:right w:w="113" w:type="dxa"/>
            </w:tcMar>
          </w:tcPr>
          <w:p w14:paraId="6C8794B6" w14:textId="77777777" w:rsidR="00F47AA7" w:rsidRPr="00B52E76" w:rsidRDefault="00F47AA7" w:rsidP="006C5016">
            <w:pPr>
              <w:pStyle w:val="Tabtext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871" w:type="dxa"/>
              <w:left w:w="113" w:type="dxa"/>
              <w:bottom w:w="1871" w:type="dxa"/>
              <w:right w:w="113" w:type="dxa"/>
            </w:tcMar>
          </w:tcPr>
          <w:p w14:paraId="2860ECF3" w14:textId="77777777" w:rsidR="00F47AA7" w:rsidRPr="00B52E76" w:rsidRDefault="00F47AA7" w:rsidP="006C5016">
            <w:pPr>
              <w:pStyle w:val="Tabtexte"/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871" w:type="dxa"/>
              <w:left w:w="113" w:type="dxa"/>
              <w:bottom w:w="1871" w:type="dxa"/>
              <w:right w:w="113" w:type="dxa"/>
            </w:tcMar>
          </w:tcPr>
          <w:p w14:paraId="296EF03C" w14:textId="77777777" w:rsidR="00F47AA7" w:rsidRPr="00B52E76" w:rsidRDefault="00F47AA7" w:rsidP="006C5016">
            <w:pPr>
              <w:pStyle w:val="Tabtext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871" w:type="dxa"/>
              <w:left w:w="113" w:type="dxa"/>
              <w:bottom w:w="1871" w:type="dxa"/>
              <w:right w:w="113" w:type="dxa"/>
            </w:tcMar>
          </w:tcPr>
          <w:p w14:paraId="2002EBFD" w14:textId="77777777" w:rsidR="00F47AA7" w:rsidRPr="00B52E76" w:rsidRDefault="00F47AA7" w:rsidP="006C5016">
            <w:pPr>
              <w:pStyle w:val="Tabtext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871" w:type="dxa"/>
              <w:left w:w="113" w:type="dxa"/>
              <w:bottom w:w="1871" w:type="dxa"/>
              <w:right w:w="113" w:type="dxa"/>
            </w:tcMar>
          </w:tcPr>
          <w:p w14:paraId="2B24199C" w14:textId="77777777" w:rsidR="00F47AA7" w:rsidRPr="00B52E76" w:rsidRDefault="00F47AA7" w:rsidP="006C5016">
            <w:pPr>
              <w:pStyle w:val="Tabtext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871" w:type="dxa"/>
              <w:left w:w="113" w:type="dxa"/>
              <w:bottom w:w="1871" w:type="dxa"/>
              <w:right w:w="113" w:type="dxa"/>
            </w:tcMar>
          </w:tcPr>
          <w:p w14:paraId="22F74134" w14:textId="77777777" w:rsidR="00F47AA7" w:rsidRPr="00B52E76" w:rsidRDefault="00F47AA7" w:rsidP="006C5016">
            <w:pPr>
              <w:pStyle w:val="Tabtexte"/>
              <w:rPr>
                <w:sz w:val="26"/>
                <w:szCs w:val="26"/>
              </w:rPr>
            </w:pPr>
          </w:p>
        </w:tc>
      </w:tr>
    </w:tbl>
    <w:p w14:paraId="1FD97503" w14:textId="2C327527" w:rsidR="009B26C8" w:rsidRPr="00834152" w:rsidRDefault="009B26C8" w:rsidP="00834152"/>
    <w:sectPr w:rsidR="009B26C8" w:rsidRPr="00834152" w:rsidSect="00B52E76">
      <w:pgSz w:w="11900" w:h="16840"/>
      <w:pgMar w:top="567" w:right="567" w:bottom="567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panose1 w:val="020B0604020202020204"/>
    <w:charset w:val="00"/>
    <w:family w:val="auto"/>
    <w:notTrueType/>
    <w:pitch w:val="variable"/>
    <w:sig w:usb0="E00002FF" w:usb1="4000201B" w:usb2="00000028" w:usb3="00000000" w:csb0="0000019F" w:csb1="00000000"/>
  </w:font>
  <w:font w:name="OpenSans-Regular">
    <w:altName w:val="Calibri"/>
    <w:panose1 w:val="020B0604020202020204"/>
    <w:charset w:val="00"/>
    <w:family w:val="auto"/>
    <w:notTrueType/>
    <w:pitch w:val="variable"/>
    <w:sig w:usb0="E00002FF" w:usb1="4000201B" w:usb2="00000028" w:usb3="00000000" w:csb0="0000019F" w:csb1="00000000"/>
  </w:font>
  <w:font w:name="OpenSans-SemiBold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OpenSans-ExtraBold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bordersDoNotSurroundHeader/>
  <w:bordersDoNotSurroundFooter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61"/>
    <w:rsid w:val="00090C69"/>
    <w:rsid w:val="000B31BD"/>
    <w:rsid w:val="000C2CEE"/>
    <w:rsid w:val="000D04B7"/>
    <w:rsid w:val="000D2C3E"/>
    <w:rsid w:val="001069AE"/>
    <w:rsid w:val="001516A0"/>
    <w:rsid w:val="00266299"/>
    <w:rsid w:val="00290C61"/>
    <w:rsid w:val="00297EDD"/>
    <w:rsid w:val="00492048"/>
    <w:rsid w:val="00603016"/>
    <w:rsid w:val="00634EBE"/>
    <w:rsid w:val="00652E06"/>
    <w:rsid w:val="006C5016"/>
    <w:rsid w:val="006E6342"/>
    <w:rsid w:val="00727615"/>
    <w:rsid w:val="00834152"/>
    <w:rsid w:val="008C7D0C"/>
    <w:rsid w:val="00924AF0"/>
    <w:rsid w:val="0093590C"/>
    <w:rsid w:val="009B26C8"/>
    <w:rsid w:val="009E37DE"/>
    <w:rsid w:val="00B11C3F"/>
    <w:rsid w:val="00B52E76"/>
    <w:rsid w:val="00D2124E"/>
    <w:rsid w:val="00D76B12"/>
    <w:rsid w:val="00E23EB0"/>
    <w:rsid w:val="00F47AA7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BE872"/>
  <w14:defaultImageDpi w14:val="0"/>
  <w15:docId w15:val="{3DCF8518-2DB7-734B-8E5B-82EE982F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paragraph" w:customStyle="1" w:styleId="Paragraphestandard">
    <w:name w:val="[Paragraphe standard]"/>
    <w:basedOn w:val="Aucunstyle"/>
    <w:uiPriority w:val="99"/>
    <w:pPr>
      <w:spacing w:line="280" w:lineRule="atLeast"/>
      <w:jc w:val="both"/>
    </w:pPr>
    <w:rPr>
      <w:rFonts w:ascii="Times New Roman" w:hAnsi="Times New Roman" w:cs="Times New Roman"/>
    </w:rPr>
  </w:style>
  <w:style w:type="paragraph" w:customStyle="1" w:styleId="Tabtitre">
    <w:name w:val="Tab_titre"/>
    <w:basedOn w:val="Paragraphestandard"/>
    <w:uiPriority w:val="99"/>
    <w:pPr>
      <w:suppressAutoHyphens/>
      <w:spacing w:line="580" w:lineRule="atLeast"/>
      <w:jc w:val="center"/>
    </w:pPr>
    <w:rPr>
      <w:rFonts w:ascii="OpenSans-Bold" w:hAnsi="OpenSans-Bold" w:cs="OpenSans-Bold"/>
      <w:b/>
      <w:bCs/>
      <w:sz w:val="50"/>
      <w:szCs w:val="50"/>
    </w:rPr>
  </w:style>
  <w:style w:type="paragraph" w:customStyle="1" w:styleId="Tabsstitre">
    <w:name w:val="Tab_ss_titre"/>
    <w:basedOn w:val="Paragraphestandard"/>
    <w:uiPriority w:val="99"/>
    <w:pPr>
      <w:suppressAutoHyphens/>
      <w:spacing w:before="283" w:line="288" w:lineRule="auto"/>
      <w:jc w:val="center"/>
    </w:pPr>
    <w:rPr>
      <w:rFonts w:ascii="OpenSans-Regular" w:hAnsi="OpenSans-Regular" w:cs="OpenSans-Regular"/>
      <w:sz w:val="40"/>
      <w:szCs w:val="40"/>
    </w:rPr>
  </w:style>
  <w:style w:type="paragraph" w:customStyle="1" w:styleId="Tabtexte">
    <w:name w:val="Tab_texte"/>
    <w:basedOn w:val="Paragraphestandard"/>
    <w:uiPriority w:val="99"/>
    <w:rsid w:val="00492048"/>
    <w:pPr>
      <w:tabs>
        <w:tab w:val="center" w:leader="dot" w:pos="1985"/>
      </w:tabs>
      <w:suppressAutoHyphens/>
      <w:spacing w:line="288" w:lineRule="auto"/>
      <w:jc w:val="left"/>
    </w:pPr>
    <w:rPr>
      <w:rFonts w:ascii="OpenSans-Regular" w:hAnsi="OpenSans-Regular" w:cs="OpenSans-Regular"/>
      <w:sz w:val="30"/>
      <w:szCs w:val="44"/>
    </w:rPr>
  </w:style>
  <w:style w:type="paragraph" w:customStyle="1" w:styleId="Ancre">
    <w:name w:val="Ancre"/>
    <w:basedOn w:val="Tabtexte"/>
    <w:uiPriority w:val="99"/>
  </w:style>
  <w:style w:type="paragraph" w:customStyle="1" w:styleId="Textecourant">
    <w:name w:val="Texte_courant"/>
    <w:basedOn w:val="Aucunstyle"/>
    <w:uiPriority w:val="99"/>
    <w:pPr>
      <w:suppressAutoHyphens/>
    </w:pPr>
    <w:rPr>
      <w:rFonts w:ascii="OpenSans-Regular" w:hAnsi="OpenSans-Regular" w:cs="OpenSans-Regular"/>
      <w:sz w:val="20"/>
      <w:szCs w:val="20"/>
    </w:rPr>
  </w:style>
  <w:style w:type="paragraph" w:customStyle="1" w:styleId="Tabsource">
    <w:name w:val="Tab_source"/>
    <w:basedOn w:val="Paragraphestandard"/>
    <w:uiPriority w:val="99"/>
    <w:pPr>
      <w:tabs>
        <w:tab w:val="left" w:pos="1020"/>
      </w:tabs>
      <w:spacing w:before="170"/>
    </w:pPr>
    <w:rPr>
      <w:rFonts w:ascii="OpenSans-SemiBold" w:hAnsi="OpenSans-SemiBold" w:cs="OpenSans-SemiBold"/>
      <w:b/>
      <w:bCs/>
    </w:rPr>
  </w:style>
  <w:style w:type="paragraph" w:customStyle="1" w:styleId="Tabtete">
    <w:name w:val="Tab_tete"/>
    <w:basedOn w:val="Paragraphestandard"/>
    <w:uiPriority w:val="99"/>
    <w:rsid w:val="009E37DE"/>
    <w:pPr>
      <w:suppressAutoHyphens/>
      <w:spacing w:line="288" w:lineRule="auto"/>
      <w:jc w:val="center"/>
    </w:pPr>
    <w:rPr>
      <w:rFonts w:ascii="OpenSans-Bold" w:hAnsi="OpenSans-Bold" w:cs="OpenSans-Bold"/>
      <w:b/>
      <w:bCs/>
      <w:color w:val="FFFFFF"/>
      <w:sz w:val="30"/>
      <w:szCs w:val="44"/>
    </w:rPr>
  </w:style>
  <w:style w:type="character" w:customStyle="1" w:styleId="Extrabold">
    <w:name w:val="Extrabold"/>
    <w:uiPriority w:val="99"/>
    <w:rPr>
      <w:rFonts w:ascii="OpenSans-ExtraBold" w:hAnsi="OpenSans-ExtraBold" w:cs="OpenSans-ExtraBold"/>
      <w:b/>
      <w:bCs/>
    </w:rPr>
  </w:style>
  <w:style w:type="character" w:customStyle="1" w:styleId="b">
    <w:name w:val="b"/>
    <w:uiPriority w:val="99"/>
    <w:rPr>
      <w:b/>
      <w:bCs/>
    </w:rPr>
  </w:style>
  <w:style w:type="paragraph" w:customStyle="1" w:styleId="Tabtextecentre">
    <w:name w:val="Tab_texte_centre"/>
    <w:basedOn w:val="Tabtexte"/>
    <w:qFormat/>
    <w:rsid w:val="000D04B7"/>
    <w:pPr>
      <w:jc w:val="center"/>
    </w:pPr>
  </w:style>
  <w:style w:type="table" w:styleId="Grilledutableau">
    <w:name w:val="Table Grid"/>
    <w:basedOn w:val="TableauNormal"/>
    <w:uiPriority w:val="39"/>
    <w:rsid w:val="000D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ARLTREESTAB">
    <w:name w:val="PEARLTREES_TAB"/>
    <w:basedOn w:val="TableauNormal"/>
    <w:uiPriority w:val="99"/>
    <w:rsid w:val="00266299"/>
    <w:pPr>
      <w:spacing w:after="0" w:line="240" w:lineRule="auto"/>
    </w:p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3A7086"/>
      </w:tcPr>
    </w:tblStylePr>
    <w:tblStylePr w:type="lastRow">
      <w:pPr>
        <w:wordWrap/>
        <w:spacing w:line="240" w:lineRule="auto"/>
      </w:p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CCD6DF"/>
      </w:tcPr>
    </w:tblStylePr>
  </w:style>
  <w:style w:type="character" w:customStyle="1" w:styleId="i">
    <w:name w:val="i"/>
    <w:uiPriority w:val="99"/>
    <w:rsid w:val="00D2124E"/>
    <w:rPr>
      <w:i/>
    </w:rPr>
  </w:style>
  <w:style w:type="character" w:customStyle="1" w:styleId="Pointilles">
    <w:name w:val="Pointilles"/>
    <w:uiPriority w:val="99"/>
    <w:rsid w:val="00F47AA7"/>
    <w:rPr>
      <w:u w:val="dottedHeavy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Travaux_STDI/PEARLTREES/Modele_PEARLTREES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Modele_PEARLTREES.dotm</Template>
  <TotalTime>7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de stdi — Mojave</dc:creator>
  <cp:keywords/>
  <dc:description/>
  <cp:lastModifiedBy>Samuel Biney</cp:lastModifiedBy>
  <cp:revision>6</cp:revision>
  <dcterms:created xsi:type="dcterms:W3CDTF">2024-05-29T12:11:00Z</dcterms:created>
  <dcterms:modified xsi:type="dcterms:W3CDTF">2024-05-29T12:22:00Z</dcterms:modified>
</cp:coreProperties>
</file>